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20" w:rsidRDefault="00FD3820" w:rsidP="00FD3820">
      <w:pPr>
        <w:jc w:val="center"/>
        <w:rPr>
          <w:rFonts w:ascii="Lucida Sans Unicode" w:hAnsi="Lucida Sans Unicode" w:cs="Lucida Sans Unicode"/>
          <w:b/>
          <w:smallCaps/>
          <w:sz w:val="20"/>
          <w:szCs w:val="20"/>
          <w:lang w:val="pl-PL"/>
        </w:rPr>
      </w:pPr>
    </w:p>
    <w:p w:rsidR="00924B68" w:rsidRPr="00A6004C" w:rsidRDefault="009F4B14" w:rsidP="00FD3820">
      <w:pPr>
        <w:jc w:val="center"/>
        <w:rPr>
          <w:rFonts w:ascii="Lucida Sans Unicode" w:hAnsi="Lucida Sans Unicode" w:cs="Lucida Sans Unicode"/>
          <w:sz w:val="22"/>
          <w:szCs w:val="22"/>
          <w:lang w:val="pl-PL"/>
        </w:rPr>
      </w:pPr>
      <w:r w:rsidRPr="00A6004C">
        <w:rPr>
          <w:rFonts w:ascii="Lucida Sans Unicode" w:hAnsi="Lucida Sans Unicode" w:cs="Lucida Sans Unicode"/>
          <w:sz w:val="22"/>
          <w:szCs w:val="22"/>
          <w:lang w:val="pl-PL"/>
        </w:rPr>
        <w:t>Zgłoszenie pomysłu dotyczącego ochrony środowiska i ekologii</w:t>
      </w:r>
    </w:p>
    <w:p w:rsidR="0078045F" w:rsidRDefault="0078045F" w:rsidP="00FD3820">
      <w:pPr>
        <w:spacing w:line="360" w:lineRule="auto"/>
        <w:ind w:left="720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FD3820" w:rsidRDefault="00FD3820" w:rsidP="00FD3820">
      <w:pPr>
        <w:spacing w:line="360" w:lineRule="auto"/>
        <w:ind w:left="720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97753E" w:rsidRPr="00A6004C" w:rsidRDefault="009F4B14" w:rsidP="00FD3820">
      <w:pPr>
        <w:spacing w:line="360" w:lineRule="auto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1./ </w:t>
      </w:r>
      <w:r w:rsidR="0078045F"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Tytuł </w:t>
      </w: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pomysłu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9F4B14" w:rsidTr="009F4B14">
        <w:tc>
          <w:tcPr>
            <w:tcW w:w="9778" w:type="dxa"/>
          </w:tcPr>
          <w:p w:rsidR="009F4B14" w:rsidRDefault="009F4B14" w:rsidP="00FD3820">
            <w:pPr>
              <w:spacing w:line="360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9F4B14" w:rsidRPr="00FD3820" w:rsidRDefault="009F4B14" w:rsidP="00FD3820">
      <w:pPr>
        <w:spacing w:line="360" w:lineRule="auto"/>
        <w:jc w:val="both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FD3820" w:rsidRPr="00A6004C" w:rsidRDefault="009F4B14" w:rsidP="00FD3820">
      <w:pPr>
        <w:spacing w:line="360" w:lineRule="auto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2./ Szkoła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9F4B14" w:rsidTr="009F4B14">
        <w:tc>
          <w:tcPr>
            <w:tcW w:w="9778" w:type="dxa"/>
          </w:tcPr>
          <w:p w:rsidR="009F4B14" w:rsidRDefault="009F4B14" w:rsidP="00FD3820">
            <w:pPr>
              <w:spacing w:line="360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9F4B14" w:rsidRDefault="009F4B14" w:rsidP="00FD3820">
      <w:pPr>
        <w:spacing w:line="360" w:lineRule="auto"/>
        <w:jc w:val="both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97753E" w:rsidRPr="00A6004C" w:rsidRDefault="009F4B14" w:rsidP="009F4B14">
      <w:pPr>
        <w:spacing w:line="360" w:lineRule="auto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3./ </w:t>
      </w:r>
      <w:r w:rsidR="0005663E" w:rsidRPr="00A6004C">
        <w:rPr>
          <w:rFonts w:ascii="Lucida Sans Unicode" w:hAnsi="Lucida Sans Unicode" w:cs="Lucida Sans Unicode"/>
          <w:sz w:val="20"/>
          <w:szCs w:val="20"/>
          <w:lang w:val="pl-PL"/>
        </w:rPr>
        <w:t>Informacje o grup</w:t>
      </w:r>
      <w:r w:rsidR="0078045F"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ie </w:t>
      </w: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młodzieży </w:t>
      </w:r>
      <w:r w:rsidR="0078045F" w:rsidRPr="00A6004C">
        <w:rPr>
          <w:rFonts w:ascii="Lucida Sans Unicode" w:hAnsi="Lucida Sans Unicode" w:cs="Lucida Sans Unicode"/>
          <w:sz w:val="20"/>
          <w:szCs w:val="20"/>
          <w:lang w:val="pl-PL"/>
        </w:rPr>
        <w:t>zgłasz</w:t>
      </w: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ających pomysł </w:t>
      </w:r>
    </w:p>
    <w:p w:rsidR="009F4B14" w:rsidRPr="009F4B14" w:rsidRDefault="009F4B14" w:rsidP="009F4B14">
      <w:pPr>
        <w:spacing w:line="360" w:lineRule="auto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  <w:r w:rsidRPr="009F4B14">
        <w:rPr>
          <w:rFonts w:ascii="Lucida Sans Unicode" w:hAnsi="Lucida Sans Unicode" w:cs="Lucida Sans Unicode"/>
          <w:sz w:val="20"/>
          <w:szCs w:val="20"/>
          <w:lang w:val="pl-PL"/>
        </w:rPr>
        <w:t xml:space="preserve">- liczba osób tworzących grupę </w:t>
      </w:r>
      <w:r>
        <w:rPr>
          <w:rFonts w:ascii="Lucida Sans Unicode" w:hAnsi="Lucida Sans Unicode" w:cs="Lucida Sans Unicode"/>
          <w:sz w:val="20"/>
          <w:szCs w:val="20"/>
          <w:lang w:val="pl-PL"/>
        </w:rPr>
        <w:t xml:space="preserve">(imiona i nazwiska, profil, klasa)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9F4B14" w:rsidRPr="00A6004C" w:rsidTr="009F4B14">
        <w:tc>
          <w:tcPr>
            <w:tcW w:w="9778" w:type="dxa"/>
          </w:tcPr>
          <w:p w:rsidR="009F4B14" w:rsidRDefault="009F4B14" w:rsidP="009F4B14">
            <w:pPr>
              <w:spacing w:line="360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9F4B14" w:rsidRDefault="009F4B14" w:rsidP="009F4B14">
      <w:pPr>
        <w:spacing w:line="360" w:lineRule="auto"/>
        <w:jc w:val="both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9F4B14" w:rsidRPr="009F4B14" w:rsidRDefault="009F4B14" w:rsidP="009F4B14">
      <w:pPr>
        <w:spacing w:line="360" w:lineRule="auto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  <w:r w:rsidRPr="009F4B14">
        <w:rPr>
          <w:rFonts w:ascii="Lucida Sans Unicode" w:hAnsi="Lucida Sans Unicode" w:cs="Lucida Sans Unicode"/>
          <w:sz w:val="20"/>
          <w:szCs w:val="20"/>
          <w:lang w:val="pl-PL"/>
        </w:rPr>
        <w:t xml:space="preserve">-imię i nazwisko lidera grupy oraz dane kontaktowe (e-mail, nr telefonu)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9F4B14" w:rsidRPr="00A6004C" w:rsidTr="009F4B14">
        <w:tc>
          <w:tcPr>
            <w:tcW w:w="9778" w:type="dxa"/>
          </w:tcPr>
          <w:p w:rsidR="009F4B14" w:rsidRDefault="009F4B14" w:rsidP="009F4B14">
            <w:pPr>
              <w:spacing w:line="360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9F4B14" w:rsidRDefault="009F4B14" w:rsidP="009F4B14">
      <w:pPr>
        <w:spacing w:line="360" w:lineRule="auto"/>
        <w:jc w:val="both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9F4B14" w:rsidRPr="009F4B14" w:rsidRDefault="009F4B14" w:rsidP="009F4B14">
      <w:pPr>
        <w:spacing w:line="360" w:lineRule="auto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  <w:r w:rsidRPr="009F4B14">
        <w:rPr>
          <w:rFonts w:ascii="Lucida Sans Unicode" w:hAnsi="Lucida Sans Unicode" w:cs="Lucida Sans Unicode"/>
          <w:sz w:val="20"/>
          <w:szCs w:val="20"/>
          <w:lang w:val="pl-PL"/>
        </w:rPr>
        <w:t>- imię i nazwisko nauczyciela – opiekuna grupy oraz dane kontaktowe (e-mail, nr telefonu)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9F4B14" w:rsidRPr="00A6004C" w:rsidTr="009F4B14">
        <w:tc>
          <w:tcPr>
            <w:tcW w:w="9778" w:type="dxa"/>
          </w:tcPr>
          <w:p w:rsidR="009F4B14" w:rsidRDefault="009F4B14" w:rsidP="00FD3820">
            <w:pPr>
              <w:spacing w:line="360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396689" w:rsidRDefault="00396689" w:rsidP="00FD3820">
      <w:pPr>
        <w:spacing w:line="360" w:lineRule="auto"/>
        <w:jc w:val="both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F0202B" w:rsidRPr="00A6004C" w:rsidRDefault="00785BE2" w:rsidP="00FD3820">
      <w:pPr>
        <w:suppressAutoHyphens/>
        <w:spacing w:line="360" w:lineRule="auto"/>
        <w:rPr>
          <w:rFonts w:ascii="Lucida Sans Unicode" w:hAnsi="Lucida Sans Unicode" w:cs="Lucida Sans Unicode"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4./ Opis pomysłu dotyczącego ochrony środowiska i ekologii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85BE2" w:rsidRPr="00A6004C" w:rsidTr="00785BE2">
        <w:tc>
          <w:tcPr>
            <w:tcW w:w="9778" w:type="dxa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BB2722" w:rsidRDefault="00BB2722" w:rsidP="00FD3820">
      <w:pPr>
        <w:suppressAutoHyphens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FD3820" w:rsidRPr="00A6004C" w:rsidRDefault="00BB2722" w:rsidP="00FD3820">
      <w:pPr>
        <w:suppressAutoHyphens/>
        <w:spacing w:line="360" w:lineRule="auto"/>
        <w:rPr>
          <w:rFonts w:ascii="Lucida Sans Unicode" w:hAnsi="Lucida Sans Unicode" w:cs="Lucida Sans Unicode"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5./ </w:t>
      </w:r>
      <w:r w:rsidR="00785BE2"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Jaki problem w zakresie ochrony środowiska zauważyliście w Waszym otoczeniu i jak zastosowanie Waszego rozwiązania mogłoby ten problem rozwiązać?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85BE2" w:rsidRPr="00A6004C" w:rsidTr="00785BE2">
        <w:tc>
          <w:tcPr>
            <w:tcW w:w="9778" w:type="dxa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785BE2" w:rsidRDefault="00785BE2" w:rsidP="00FD3820">
      <w:pPr>
        <w:suppressAutoHyphens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785BE2" w:rsidRPr="00A6004C" w:rsidRDefault="00785BE2" w:rsidP="00FD3820">
      <w:pPr>
        <w:suppressAutoHyphens/>
        <w:spacing w:line="360" w:lineRule="auto"/>
        <w:rPr>
          <w:rFonts w:ascii="Lucida Sans Unicode" w:hAnsi="Lucida Sans Unicode" w:cs="Lucida Sans Unicode"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5./ W jakiej formie zaprezentujecie Wasze rozwiązanie? Czego będziecie potrzebowali, by przygotować prototyp, makietę, model?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BB2722" w:rsidRPr="00A6004C" w:rsidTr="00BB2722">
        <w:tc>
          <w:tcPr>
            <w:tcW w:w="9778" w:type="dxa"/>
          </w:tcPr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  <w:p w:rsidR="00BB2722" w:rsidRDefault="00BB272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BB2722" w:rsidRDefault="00BB2722" w:rsidP="00FD3820">
      <w:pPr>
        <w:suppressAutoHyphens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785BE2" w:rsidRPr="00A6004C" w:rsidRDefault="00785BE2" w:rsidP="00FD3820">
      <w:pPr>
        <w:suppressAutoHyphens/>
        <w:spacing w:line="360" w:lineRule="auto"/>
        <w:rPr>
          <w:rFonts w:ascii="Lucida Sans Unicode" w:hAnsi="Lucida Sans Unicode" w:cs="Lucida Sans Unicode"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lastRenderedPageBreak/>
        <w:t>6./ Jeśli będą Wam potrzebne środki finansowe na opracowanie prototyp</w:t>
      </w:r>
      <w:r w:rsidR="00A6004C">
        <w:rPr>
          <w:rFonts w:ascii="Lucida Sans Unicode" w:hAnsi="Lucida Sans Unicode" w:cs="Lucida Sans Unicode"/>
          <w:sz w:val="20"/>
          <w:szCs w:val="20"/>
          <w:lang w:val="pl-PL"/>
        </w:rPr>
        <w:t>u</w:t>
      </w:r>
      <w:r w:rsidRPr="00A6004C">
        <w:rPr>
          <w:rFonts w:ascii="Lucida Sans Unicode" w:hAnsi="Lucida Sans Unicode" w:cs="Lucida Sans Unicode"/>
          <w:sz w:val="20"/>
          <w:szCs w:val="20"/>
          <w:lang w:val="pl-PL"/>
        </w:rPr>
        <w:t>, makiety, mode</w:t>
      </w:r>
      <w:r w:rsidR="00A6004C">
        <w:rPr>
          <w:rFonts w:ascii="Lucida Sans Unicode" w:hAnsi="Lucida Sans Unicode" w:cs="Lucida Sans Unicode"/>
          <w:sz w:val="20"/>
          <w:szCs w:val="20"/>
          <w:lang w:val="pl-PL"/>
        </w:rPr>
        <w:t xml:space="preserve">lu, wypełnijcie poniższą tabelę: </w:t>
      </w:r>
    </w:p>
    <w:tbl>
      <w:tblPr>
        <w:tblStyle w:val="Tabela-Siatka"/>
        <w:tblW w:w="5000" w:type="pct"/>
        <w:tblLook w:val="04A0"/>
      </w:tblPr>
      <w:tblGrid>
        <w:gridCol w:w="3652"/>
        <w:gridCol w:w="1868"/>
        <w:gridCol w:w="1870"/>
        <w:gridCol w:w="2464"/>
      </w:tblGrid>
      <w:tr w:rsidR="00785BE2" w:rsidTr="00785BE2">
        <w:tc>
          <w:tcPr>
            <w:tcW w:w="1853" w:type="pct"/>
          </w:tcPr>
          <w:p w:rsidR="00785BE2" w:rsidRDefault="00785BE2" w:rsidP="00A6004C">
            <w:pPr>
              <w:suppressAutoHyphens/>
              <w:spacing w:line="36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  <w:t>produkt/usługa</w:t>
            </w:r>
          </w:p>
        </w:tc>
        <w:tc>
          <w:tcPr>
            <w:tcW w:w="948" w:type="pct"/>
          </w:tcPr>
          <w:p w:rsidR="00785BE2" w:rsidRDefault="00785BE2" w:rsidP="00A6004C">
            <w:pPr>
              <w:suppressAutoHyphens/>
              <w:spacing w:line="36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  <w:t>cena za sztukę</w:t>
            </w:r>
          </w:p>
        </w:tc>
        <w:tc>
          <w:tcPr>
            <w:tcW w:w="949" w:type="pct"/>
          </w:tcPr>
          <w:p w:rsidR="00785BE2" w:rsidRDefault="00785BE2" w:rsidP="00A6004C">
            <w:pPr>
              <w:suppressAutoHyphens/>
              <w:spacing w:line="36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  <w:t>liczba sztuk</w:t>
            </w:r>
          </w:p>
        </w:tc>
        <w:tc>
          <w:tcPr>
            <w:tcW w:w="1250" w:type="pct"/>
          </w:tcPr>
          <w:p w:rsidR="00785BE2" w:rsidRDefault="00785BE2" w:rsidP="00A6004C">
            <w:pPr>
              <w:suppressAutoHyphens/>
              <w:spacing w:line="36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  <w:t>koszt</w:t>
            </w:r>
          </w:p>
        </w:tc>
      </w:tr>
      <w:tr w:rsidR="00785BE2" w:rsidTr="00785BE2">
        <w:tc>
          <w:tcPr>
            <w:tcW w:w="1853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8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9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1250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  <w:tr w:rsidR="00785BE2" w:rsidTr="00785BE2">
        <w:tc>
          <w:tcPr>
            <w:tcW w:w="1853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8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9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1250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  <w:tr w:rsidR="00785BE2" w:rsidTr="00785BE2">
        <w:tc>
          <w:tcPr>
            <w:tcW w:w="1853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8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9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1250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  <w:tr w:rsidR="00785BE2" w:rsidTr="00785BE2">
        <w:tc>
          <w:tcPr>
            <w:tcW w:w="1853" w:type="pct"/>
            <w:tcBorders>
              <w:bottom w:val="single" w:sz="4" w:space="0" w:color="auto"/>
            </w:tcBorders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9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1250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  <w:tr w:rsidR="00785BE2" w:rsidTr="00785BE2">
        <w:tc>
          <w:tcPr>
            <w:tcW w:w="1853" w:type="pct"/>
            <w:tcBorders>
              <w:bottom w:val="single" w:sz="4" w:space="0" w:color="auto"/>
            </w:tcBorders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9" w:type="pct"/>
            <w:tcBorders>
              <w:bottom w:val="single" w:sz="4" w:space="0" w:color="auto"/>
            </w:tcBorders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1250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  <w:tr w:rsidR="00785BE2" w:rsidTr="00785BE2">
        <w:tc>
          <w:tcPr>
            <w:tcW w:w="18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  <w:tc>
          <w:tcPr>
            <w:tcW w:w="949" w:type="pct"/>
            <w:tcBorders>
              <w:left w:val="single" w:sz="4" w:space="0" w:color="auto"/>
            </w:tcBorders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  <w:t xml:space="preserve">Razem </w:t>
            </w:r>
          </w:p>
        </w:tc>
        <w:tc>
          <w:tcPr>
            <w:tcW w:w="1250" w:type="pct"/>
          </w:tcPr>
          <w:p w:rsidR="00785BE2" w:rsidRDefault="00785BE2" w:rsidP="00FD3820">
            <w:pPr>
              <w:suppressAutoHyphens/>
              <w:spacing w:line="360" w:lineRule="auto"/>
              <w:rPr>
                <w:rFonts w:ascii="Lucida Sans Unicode" w:hAnsi="Lucida Sans Unicode" w:cs="Lucida Sans Unicode"/>
                <w:b/>
                <w:sz w:val="20"/>
                <w:szCs w:val="20"/>
                <w:lang w:val="pl-PL"/>
              </w:rPr>
            </w:pPr>
          </w:p>
        </w:tc>
      </w:tr>
    </w:tbl>
    <w:p w:rsidR="00785BE2" w:rsidRDefault="00785BE2" w:rsidP="00FD3820">
      <w:pPr>
        <w:suppressAutoHyphens/>
        <w:spacing w:line="360" w:lineRule="auto"/>
        <w:rPr>
          <w:rFonts w:ascii="Lucida Sans Unicode" w:hAnsi="Lucida Sans Unicode" w:cs="Lucida Sans Unicode"/>
          <w:b/>
          <w:sz w:val="20"/>
          <w:szCs w:val="20"/>
          <w:lang w:val="pl-PL"/>
        </w:rPr>
      </w:pPr>
    </w:p>
    <w:p w:rsidR="003518FC" w:rsidRPr="00A6004C" w:rsidRDefault="00785BE2" w:rsidP="00FD3820">
      <w:pPr>
        <w:pStyle w:val="Nagwek"/>
        <w:tabs>
          <w:tab w:val="clear" w:pos="4536"/>
          <w:tab w:val="clear" w:pos="9072"/>
        </w:tabs>
        <w:spacing w:line="360" w:lineRule="auto"/>
        <w:rPr>
          <w:rFonts w:ascii="Lucida Sans Unicode" w:hAnsi="Lucida Sans Unicode"/>
          <w:sz w:val="20"/>
          <w:lang w:val="pl-PL"/>
        </w:rPr>
      </w:pPr>
      <w:r w:rsidRPr="00A6004C">
        <w:rPr>
          <w:rFonts w:ascii="Lucida Sans Unicode" w:hAnsi="Lucida Sans Unicode"/>
          <w:sz w:val="20"/>
          <w:lang w:val="pl-PL"/>
        </w:rPr>
        <w:t xml:space="preserve">7./ </w:t>
      </w:r>
      <w:r w:rsidR="007D344F" w:rsidRPr="00A6004C">
        <w:rPr>
          <w:rFonts w:ascii="Lucida Sans Unicode" w:hAnsi="Lucida Sans Unicode"/>
          <w:sz w:val="20"/>
          <w:lang w:val="pl-PL"/>
        </w:rPr>
        <w:t xml:space="preserve">Dodatkowe informacje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85BE2" w:rsidTr="00785BE2">
        <w:tc>
          <w:tcPr>
            <w:tcW w:w="9778" w:type="dxa"/>
          </w:tcPr>
          <w:p w:rsidR="00785BE2" w:rsidRDefault="00785BE2" w:rsidP="00FD38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Lucida Sans Unicode" w:hAnsi="Lucida Sans Unicode"/>
                <w:b/>
                <w:sz w:val="20"/>
                <w:lang w:val="pl-PL"/>
              </w:rPr>
            </w:pPr>
          </w:p>
          <w:p w:rsidR="00BB2722" w:rsidRDefault="00BB2722" w:rsidP="00FD38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Lucida Sans Unicode" w:hAnsi="Lucida Sans Unicode"/>
                <w:b/>
                <w:sz w:val="20"/>
                <w:lang w:val="pl-PL"/>
              </w:rPr>
            </w:pPr>
          </w:p>
          <w:p w:rsidR="00BB2722" w:rsidRDefault="00BB2722" w:rsidP="00FD38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Lucida Sans Unicode" w:hAnsi="Lucida Sans Unicode"/>
                <w:b/>
                <w:sz w:val="20"/>
                <w:lang w:val="pl-PL"/>
              </w:rPr>
            </w:pPr>
          </w:p>
          <w:p w:rsidR="00785BE2" w:rsidRDefault="00785BE2" w:rsidP="00FD38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Lucida Sans Unicode" w:hAnsi="Lucida Sans Unicode"/>
                <w:b/>
                <w:sz w:val="20"/>
                <w:lang w:val="pl-PL"/>
              </w:rPr>
            </w:pPr>
          </w:p>
          <w:p w:rsidR="00785BE2" w:rsidRDefault="00785BE2" w:rsidP="00FD38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Lucida Sans Unicode" w:hAnsi="Lucida Sans Unicode"/>
                <w:b/>
                <w:sz w:val="20"/>
                <w:lang w:val="pl-PL"/>
              </w:rPr>
            </w:pPr>
          </w:p>
        </w:tc>
      </w:tr>
    </w:tbl>
    <w:p w:rsidR="00A6004C" w:rsidRDefault="00A6004C" w:rsidP="00FD3820">
      <w:pPr>
        <w:pStyle w:val="Nagwek"/>
        <w:tabs>
          <w:tab w:val="clear" w:pos="4536"/>
          <w:tab w:val="clear" w:pos="9072"/>
        </w:tabs>
        <w:spacing w:line="360" w:lineRule="auto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785BE2" w:rsidRDefault="00785BE2" w:rsidP="00FD3820">
      <w:pPr>
        <w:pStyle w:val="Nagwek"/>
        <w:tabs>
          <w:tab w:val="clear" w:pos="4536"/>
          <w:tab w:val="clear" w:pos="9072"/>
        </w:tabs>
        <w:spacing w:line="360" w:lineRule="auto"/>
        <w:rPr>
          <w:rFonts w:ascii="Lucida Sans Unicode" w:hAnsi="Lucida Sans Unicode" w:cs="Lucida Sans Unicode"/>
          <w:sz w:val="20"/>
          <w:szCs w:val="20"/>
          <w:lang w:val="pl-PL"/>
        </w:rPr>
      </w:pPr>
      <w:r>
        <w:rPr>
          <w:rFonts w:ascii="Lucida Sans Unicode" w:hAnsi="Lucida Sans Unicode" w:cs="Lucida Sans Unicode"/>
          <w:sz w:val="20"/>
          <w:szCs w:val="20"/>
          <w:lang w:val="pl-PL"/>
        </w:rPr>
        <w:t xml:space="preserve">Osoba wypełniająca zgłoszenie: </w:t>
      </w:r>
    </w:p>
    <w:tbl>
      <w:tblPr>
        <w:tblStyle w:val="Tabela-Siatka"/>
        <w:tblW w:w="0" w:type="auto"/>
        <w:tblLook w:val="04A0"/>
      </w:tblPr>
      <w:tblGrid>
        <w:gridCol w:w="9778"/>
      </w:tblGrid>
      <w:tr w:rsidR="00785BE2" w:rsidTr="00785BE2">
        <w:tc>
          <w:tcPr>
            <w:tcW w:w="9778" w:type="dxa"/>
          </w:tcPr>
          <w:p w:rsidR="00785BE2" w:rsidRDefault="00785BE2" w:rsidP="00FD3820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Lucida Sans Unicode" w:hAnsi="Lucida Sans Unicode" w:cs="Lucida Sans Unicode"/>
                <w:sz w:val="20"/>
                <w:szCs w:val="20"/>
                <w:lang w:val="pl-PL"/>
              </w:rPr>
            </w:pPr>
          </w:p>
        </w:tc>
      </w:tr>
    </w:tbl>
    <w:p w:rsidR="00785BE2" w:rsidRDefault="00785BE2" w:rsidP="00FD3820">
      <w:pPr>
        <w:pStyle w:val="Nagwek"/>
        <w:tabs>
          <w:tab w:val="clear" w:pos="4536"/>
          <w:tab w:val="clear" w:pos="9072"/>
        </w:tabs>
        <w:spacing w:line="360" w:lineRule="auto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7D344F" w:rsidRPr="00396689" w:rsidRDefault="007D344F" w:rsidP="00FD3820">
      <w:pPr>
        <w:pStyle w:val="Nagwek"/>
        <w:tabs>
          <w:tab w:val="clear" w:pos="4536"/>
          <w:tab w:val="clear" w:pos="9072"/>
        </w:tabs>
        <w:spacing w:line="360" w:lineRule="auto"/>
        <w:rPr>
          <w:rFonts w:ascii="Lucida Sans Unicode" w:hAnsi="Lucida Sans Unicode" w:cs="Lucida Sans Unicode"/>
          <w:sz w:val="20"/>
          <w:szCs w:val="20"/>
          <w:lang w:val="pl-PL"/>
        </w:rPr>
      </w:pPr>
      <w:r w:rsidRPr="00B91B10">
        <w:rPr>
          <w:rFonts w:ascii="Lucida Sans Unicode" w:hAnsi="Lucida Sans Unicode" w:cs="Lucida Sans Unicode"/>
          <w:sz w:val="20"/>
          <w:szCs w:val="20"/>
          <w:lang w:val="pl-PL"/>
        </w:rPr>
        <w:t xml:space="preserve">Prosimy o przesłanie wypełnionego zgłoszenia </w:t>
      </w:r>
      <w:r w:rsidR="00B91B10">
        <w:rPr>
          <w:rFonts w:ascii="Lucida Sans Unicode" w:hAnsi="Lucida Sans Unicode" w:cs="Lucida Sans Unicode"/>
          <w:sz w:val="20"/>
          <w:szCs w:val="20"/>
          <w:lang w:val="pl-PL"/>
        </w:rPr>
        <w:t>w wersji elektronicznej</w:t>
      </w:r>
      <w:r w:rsidR="00BB2722">
        <w:rPr>
          <w:rFonts w:ascii="Lucida Sans Unicode" w:hAnsi="Lucida Sans Unicode" w:cs="Lucida Sans Unicode"/>
          <w:sz w:val="20"/>
          <w:szCs w:val="20"/>
          <w:lang w:val="pl-PL"/>
        </w:rPr>
        <w:t xml:space="preserve"> (jako załącznik do maila w wersji Word)</w:t>
      </w:r>
      <w:r w:rsidR="00B91B10" w:rsidRPr="00B91B10">
        <w:rPr>
          <w:rFonts w:ascii="Lucida Sans Unicode" w:hAnsi="Lucida Sans Unicode" w:cs="Lucida Sans Unicode"/>
          <w:sz w:val="20"/>
          <w:szCs w:val="20"/>
          <w:lang w:val="pl-PL"/>
        </w:rPr>
        <w:t xml:space="preserve">na adres: </w:t>
      </w:r>
      <w:hyperlink r:id="rId8" w:history="1">
        <w:r w:rsidR="00B91B10" w:rsidRPr="00B91B10">
          <w:rPr>
            <w:rStyle w:val="Hipercze"/>
            <w:rFonts w:ascii="Lucida Sans Unicode" w:hAnsi="Lucida Sans Unicode" w:cs="Lucida Sans Unicode"/>
            <w:sz w:val="20"/>
            <w:szCs w:val="20"/>
            <w:lang w:val="pl-PL"/>
          </w:rPr>
          <w:t>s.piwowarczyk@pcyf.org.pl</w:t>
        </w:r>
      </w:hyperlink>
    </w:p>
    <w:p w:rsidR="007D344F" w:rsidRDefault="007D344F" w:rsidP="007D344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  <w:r w:rsidRPr="00B91B10">
        <w:rPr>
          <w:rFonts w:ascii="Lucida Sans Unicode" w:hAnsi="Lucida Sans Unicode" w:cs="Lucida Sans Unicode"/>
          <w:sz w:val="20"/>
          <w:szCs w:val="20"/>
          <w:lang w:val="pl-PL"/>
        </w:rPr>
        <w:t xml:space="preserve">Termin nadsyłania zgłoszeń upływa </w:t>
      </w:r>
      <w:r w:rsidR="000F273E">
        <w:rPr>
          <w:rFonts w:ascii="Lucida Sans Unicode" w:hAnsi="Lucida Sans Unicode" w:cs="Lucida Sans Unicode"/>
          <w:sz w:val="20"/>
          <w:szCs w:val="20"/>
          <w:lang w:val="pl-PL"/>
        </w:rPr>
        <w:t>1</w:t>
      </w:r>
      <w:r w:rsidR="00BB2722">
        <w:rPr>
          <w:rFonts w:ascii="Lucida Sans Unicode" w:hAnsi="Lucida Sans Unicode" w:cs="Lucida Sans Unicode"/>
          <w:sz w:val="20"/>
          <w:szCs w:val="20"/>
          <w:lang w:val="pl-PL"/>
        </w:rPr>
        <w:t>7</w:t>
      </w:r>
      <w:r w:rsidR="000F273E">
        <w:rPr>
          <w:rFonts w:ascii="Lucida Sans Unicode" w:hAnsi="Lucida Sans Unicode" w:cs="Lucida Sans Unicode"/>
          <w:sz w:val="20"/>
          <w:szCs w:val="20"/>
          <w:lang w:val="pl-PL"/>
        </w:rPr>
        <w:t xml:space="preserve"> </w:t>
      </w:r>
      <w:r w:rsidR="00BB2722">
        <w:rPr>
          <w:rFonts w:ascii="Lucida Sans Unicode" w:hAnsi="Lucida Sans Unicode" w:cs="Lucida Sans Unicode"/>
          <w:sz w:val="20"/>
          <w:szCs w:val="20"/>
          <w:lang w:val="pl-PL"/>
        </w:rPr>
        <w:t xml:space="preserve">grudnia </w:t>
      </w:r>
      <w:r w:rsidR="000F273E">
        <w:rPr>
          <w:rFonts w:ascii="Lucida Sans Unicode" w:hAnsi="Lucida Sans Unicode" w:cs="Lucida Sans Unicode"/>
          <w:sz w:val="20"/>
          <w:szCs w:val="20"/>
          <w:lang w:val="pl-PL"/>
        </w:rPr>
        <w:t>20</w:t>
      </w:r>
      <w:r w:rsidR="00BB2722">
        <w:rPr>
          <w:rFonts w:ascii="Lucida Sans Unicode" w:hAnsi="Lucida Sans Unicode" w:cs="Lucida Sans Unicode"/>
          <w:sz w:val="20"/>
          <w:szCs w:val="20"/>
          <w:lang w:val="pl-PL"/>
        </w:rPr>
        <w:t>21</w:t>
      </w:r>
      <w:r w:rsidRPr="00B91B10">
        <w:rPr>
          <w:rFonts w:ascii="Lucida Sans Unicode" w:hAnsi="Lucida Sans Unicode" w:cs="Lucida Sans Unicode"/>
          <w:sz w:val="20"/>
          <w:szCs w:val="20"/>
          <w:lang w:val="pl-PL"/>
        </w:rPr>
        <w:t xml:space="preserve"> r. </w:t>
      </w:r>
    </w:p>
    <w:p w:rsidR="00A6004C" w:rsidRDefault="00A6004C" w:rsidP="007D344F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Lucida Sans Unicode" w:hAnsi="Lucida Sans Unicode" w:cs="Lucida Sans Unicode"/>
          <w:sz w:val="20"/>
          <w:szCs w:val="20"/>
          <w:lang w:val="pl-PL"/>
        </w:rPr>
      </w:pPr>
    </w:p>
    <w:p w:rsidR="00A6004C" w:rsidRPr="00A6004C" w:rsidRDefault="00A6004C" w:rsidP="00A6004C">
      <w:pPr>
        <w:pStyle w:val="Nagwek"/>
        <w:jc w:val="both"/>
        <w:rPr>
          <w:rFonts w:ascii="Lucida Sans Unicode" w:hAnsi="Lucida Sans Unicode" w:cs="Lucida Sans Unicode"/>
          <w:i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>Informujemy, że:</w:t>
      </w:r>
    </w:p>
    <w:p w:rsidR="00A6004C" w:rsidRPr="00A6004C" w:rsidRDefault="00A6004C" w:rsidP="00A6004C">
      <w:pPr>
        <w:pStyle w:val="Nagwek"/>
        <w:jc w:val="both"/>
        <w:rPr>
          <w:rFonts w:ascii="Lucida Sans Unicode" w:hAnsi="Lucida Sans Unicode" w:cs="Lucida Sans Unicode"/>
          <w:i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 xml:space="preserve">1. Administratorem danych wymienionych w </w:t>
      </w: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 xml:space="preserve">formularzu </w:t>
      </w: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>jest Polsk</w:t>
      </w: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>a Fundacja Dzieci i Młodzieży z </w:t>
      </w: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>siedzibą przy ul. Kredytowej 6/20 w Warszawie (kod pocztowy: 00-062) tel.:  22 826 10 16</w:t>
      </w:r>
    </w:p>
    <w:p w:rsidR="00A6004C" w:rsidRPr="00A6004C" w:rsidRDefault="00A6004C" w:rsidP="00A6004C">
      <w:pPr>
        <w:pStyle w:val="Nagwek"/>
        <w:jc w:val="both"/>
        <w:rPr>
          <w:rFonts w:ascii="Lucida Sans Unicode" w:hAnsi="Lucida Sans Unicode" w:cs="Lucida Sans Unicode"/>
          <w:i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>2. Celem zbierania danych jest realizacja</w:t>
      </w: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 xml:space="preserve"> programu dotyczącego edukacji ekologicznej </w:t>
      </w:r>
    </w:p>
    <w:p w:rsidR="00A6004C" w:rsidRPr="00A6004C" w:rsidRDefault="00A6004C" w:rsidP="00A6004C">
      <w:pPr>
        <w:pStyle w:val="Nagwek"/>
        <w:jc w:val="both"/>
        <w:rPr>
          <w:rFonts w:ascii="Lucida Sans Unicode" w:hAnsi="Lucida Sans Unicode" w:cs="Lucida Sans Unicode"/>
          <w:i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 xml:space="preserve">3. Podanie danych jest dobrowolne. </w:t>
      </w:r>
    </w:p>
    <w:p w:rsidR="00A6004C" w:rsidRPr="00A6004C" w:rsidRDefault="00A6004C" w:rsidP="00A6004C">
      <w:pPr>
        <w:pStyle w:val="Nagwek"/>
        <w:jc w:val="both"/>
        <w:rPr>
          <w:rFonts w:ascii="Lucida Sans Unicode" w:hAnsi="Lucida Sans Unicode" w:cs="Lucida Sans Unicode"/>
          <w:i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>4. Dane udostępnione nie będą podlegały profilowaniu.</w:t>
      </w:r>
    </w:p>
    <w:p w:rsidR="00A6004C" w:rsidRPr="00A6004C" w:rsidRDefault="00A6004C" w:rsidP="00A6004C">
      <w:pPr>
        <w:pStyle w:val="Nagwek"/>
        <w:tabs>
          <w:tab w:val="clear" w:pos="4536"/>
          <w:tab w:val="clear" w:pos="9072"/>
        </w:tabs>
        <w:jc w:val="both"/>
        <w:rPr>
          <w:rFonts w:ascii="Lucida Sans Unicode" w:hAnsi="Lucida Sans Unicode" w:cs="Lucida Sans Unicode"/>
          <w:i/>
          <w:sz w:val="20"/>
          <w:szCs w:val="20"/>
          <w:lang w:val="pl-PL"/>
        </w:rPr>
      </w:pP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>5</w:t>
      </w:r>
      <w:r w:rsidRPr="00A6004C">
        <w:rPr>
          <w:rFonts w:ascii="Lucida Sans Unicode" w:hAnsi="Lucida Sans Unicode" w:cs="Lucida Sans Unicode"/>
          <w:i/>
          <w:sz w:val="20"/>
          <w:szCs w:val="20"/>
          <w:lang w:val="pl-PL"/>
        </w:rPr>
        <w:t>. W każdym czasie przysługuje prawo dostępu do treści danych oraz ich sprostowania, również prawo do wniesienia skargi do organu nadzorczego tj. Prezesa Urzędu Ochrony Danych Osobowych.</w:t>
      </w:r>
    </w:p>
    <w:sectPr w:rsidR="00A6004C" w:rsidRPr="00A6004C" w:rsidSect="009775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3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E2" w:rsidRDefault="00785BE2" w:rsidP="003518FC">
      <w:r>
        <w:separator/>
      </w:r>
    </w:p>
  </w:endnote>
  <w:endnote w:type="continuationSeparator" w:id="0">
    <w:p w:rsidR="00785BE2" w:rsidRDefault="00785BE2" w:rsidP="00351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E2" w:rsidRDefault="00785BE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E2" w:rsidRDefault="00785BE2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5774690</wp:posOffset>
          </wp:positionH>
          <wp:positionV relativeFrom="paragraph">
            <wp:posOffset>-6985</wp:posOffset>
          </wp:positionV>
          <wp:extent cx="365760" cy="365760"/>
          <wp:effectExtent l="19050" t="0" r="0" b="0"/>
          <wp:wrapTight wrapText="bothSides">
            <wp:wrapPolygon edited="0">
              <wp:start x="-1125" y="0"/>
              <wp:lineTo x="-1125" y="20250"/>
              <wp:lineTo x="21375" y="20250"/>
              <wp:lineTo x="21375" y="0"/>
              <wp:lineTo x="-1125" y="0"/>
            </wp:wrapPolygon>
          </wp:wrapTight>
          <wp:docPr id="2" name="Obraz 1" descr="NOWE logo czarno-biale - Podrę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czarno-biale - Podręcz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E2" w:rsidRDefault="00785B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E2" w:rsidRDefault="00785BE2" w:rsidP="003518FC">
      <w:r>
        <w:separator/>
      </w:r>
    </w:p>
  </w:footnote>
  <w:footnote w:type="continuationSeparator" w:id="0">
    <w:p w:rsidR="00785BE2" w:rsidRDefault="00785BE2" w:rsidP="00351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E2" w:rsidRDefault="00785BE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E2" w:rsidRDefault="00785BE2">
    <w:pPr>
      <w:pStyle w:val="Nagwek"/>
      <w:tabs>
        <w:tab w:val="clear" w:pos="9072"/>
        <w:tab w:val="right" w:pos="9540"/>
      </w:tabs>
      <w:ind w:right="-46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E2" w:rsidRDefault="00785BE2">
    <w:pPr>
      <w:pStyle w:val="Nagwek"/>
      <w:tabs>
        <w:tab w:val="clear" w:pos="9072"/>
        <w:tab w:val="right" w:pos="9540"/>
      </w:tabs>
      <w:ind w:right="-468"/>
    </w:pPr>
    <w:r>
      <w:object w:dxaOrig="9758" w:dyaOrig="23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4.7pt;height:112.2pt" o:ole="" fillcolor="window">
          <v:imagedata r:id="rId1" o:title=""/>
        </v:shape>
        <o:OLEObject Type="Embed" ProgID="CorelDraw.Graphic.11" ShapeID="_x0000_i1025" DrawAspect="Content" ObjectID="_1697455681" r:id="rId2"/>
      </w:object>
    </w:r>
  </w:p>
  <w:p w:rsidR="00785BE2" w:rsidRDefault="00785BE2">
    <w:pPr>
      <w:pStyle w:val="Nagwek"/>
      <w:tabs>
        <w:tab w:val="clear" w:pos="9072"/>
        <w:tab w:val="right" w:pos="9540"/>
      </w:tabs>
      <w:ind w:right="-468"/>
    </w:pPr>
  </w:p>
  <w:p w:rsidR="00785BE2" w:rsidRDefault="00785B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2C3A"/>
    <w:multiLevelType w:val="multilevel"/>
    <w:tmpl w:val="4CC0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1349E"/>
    <w:multiLevelType w:val="hybridMultilevel"/>
    <w:tmpl w:val="A2A88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E62C0"/>
    <w:rsid w:val="00045096"/>
    <w:rsid w:val="0005663E"/>
    <w:rsid w:val="000C4EAF"/>
    <w:rsid w:val="000C6278"/>
    <w:rsid w:val="000D57D3"/>
    <w:rsid w:val="000F273E"/>
    <w:rsid w:val="0012698C"/>
    <w:rsid w:val="001B5665"/>
    <w:rsid w:val="002572B9"/>
    <w:rsid w:val="0026540E"/>
    <w:rsid w:val="002C7C7D"/>
    <w:rsid w:val="003518FC"/>
    <w:rsid w:val="00396689"/>
    <w:rsid w:val="003D5AD7"/>
    <w:rsid w:val="00476A51"/>
    <w:rsid w:val="004B137D"/>
    <w:rsid w:val="0053285F"/>
    <w:rsid w:val="0054059F"/>
    <w:rsid w:val="005945BF"/>
    <w:rsid w:val="006463EE"/>
    <w:rsid w:val="006C55B8"/>
    <w:rsid w:val="006E588D"/>
    <w:rsid w:val="00704691"/>
    <w:rsid w:val="0078045F"/>
    <w:rsid w:val="00785BE2"/>
    <w:rsid w:val="007D344F"/>
    <w:rsid w:val="007E0909"/>
    <w:rsid w:val="008A7321"/>
    <w:rsid w:val="008E59DD"/>
    <w:rsid w:val="00924B68"/>
    <w:rsid w:val="0097753E"/>
    <w:rsid w:val="009F4B14"/>
    <w:rsid w:val="009F75F9"/>
    <w:rsid w:val="00A54523"/>
    <w:rsid w:val="00A6004C"/>
    <w:rsid w:val="00B91B10"/>
    <w:rsid w:val="00BB1E07"/>
    <w:rsid w:val="00BB2722"/>
    <w:rsid w:val="00BE6499"/>
    <w:rsid w:val="00BF62E7"/>
    <w:rsid w:val="00C415AE"/>
    <w:rsid w:val="00C977CE"/>
    <w:rsid w:val="00CC5F35"/>
    <w:rsid w:val="00D240D6"/>
    <w:rsid w:val="00DE7A23"/>
    <w:rsid w:val="00E53668"/>
    <w:rsid w:val="00E732CE"/>
    <w:rsid w:val="00F0202B"/>
    <w:rsid w:val="00F73DEE"/>
    <w:rsid w:val="00FD3820"/>
    <w:rsid w:val="00FE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68"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B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54523"/>
    <w:pPr>
      <w:keepNext/>
      <w:jc w:val="both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A54523"/>
    <w:pPr>
      <w:keepNext/>
      <w:spacing w:line="360" w:lineRule="auto"/>
      <w:jc w:val="both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A54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5452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A54523"/>
    <w:pPr>
      <w:jc w:val="center"/>
    </w:pPr>
  </w:style>
  <w:style w:type="paragraph" w:styleId="Podtytu">
    <w:name w:val="Subtitle"/>
    <w:basedOn w:val="Normalny"/>
    <w:qFormat/>
    <w:rsid w:val="00A54523"/>
    <w:pPr>
      <w:jc w:val="center"/>
    </w:pPr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B68"/>
    <w:rPr>
      <w:rFonts w:ascii="Cambria" w:hAnsi="Cambria"/>
      <w:b/>
      <w:bCs/>
      <w:sz w:val="26"/>
      <w:szCs w:val="26"/>
      <w:lang w:val="en-US" w:eastAsia="en-US"/>
    </w:rPr>
  </w:style>
  <w:style w:type="paragraph" w:styleId="Akapitzlist">
    <w:name w:val="List Paragraph"/>
    <w:basedOn w:val="Normalny"/>
    <w:uiPriority w:val="34"/>
    <w:qFormat/>
    <w:rsid w:val="003518FC"/>
    <w:pPr>
      <w:ind w:left="720"/>
      <w:contextualSpacing/>
    </w:pPr>
  </w:style>
  <w:style w:type="paragraph" w:customStyle="1" w:styleId="AAAAPytanie">
    <w:name w:val="AAAA_Pytanie"/>
    <w:basedOn w:val="Normalny"/>
    <w:rsid w:val="0053285F"/>
    <w:pPr>
      <w:suppressAutoHyphens/>
      <w:autoSpaceDN w:val="0"/>
      <w:spacing w:after="120"/>
      <w:textAlignment w:val="baseline"/>
    </w:pPr>
    <w:rPr>
      <w:rFonts w:eastAsia="SimSun" w:cs="Mangal"/>
      <w:kern w:val="3"/>
      <w:lang w:bidi="hi-IN"/>
    </w:rPr>
  </w:style>
  <w:style w:type="character" w:customStyle="1" w:styleId="AAAnkZnak">
    <w:name w:val="AA Ank Znak"/>
    <w:basedOn w:val="Domylnaczcionkaakapitu"/>
    <w:rsid w:val="0053285F"/>
    <w:rPr>
      <w:rFonts w:ascii="Century Gothic" w:hAnsi="Century Gothic"/>
      <w:sz w:val="18"/>
      <w:szCs w:val="24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D57D3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7D3"/>
    <w:rPr>
      <w:rFonts w:ascii="Tahoma" w:hAnsi="Tahoma" w:cs="Tahoma"/>
      <w:sz w:val="16"/>
      <w:szCs w:val="16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D240D6"/>
    <w:rPr>
      <w:color w:val="0000FF"/>
      <w:u w:val="single"/>
    </w:rPr>
  </w:style>
  <w:style w:type="table" w:styleId="Tabela-Siatka">
    <w:name w:val="Table Grid"/>
    <w:basedOn w:val="Standardowy"/>
    <w:uiPriority w:val="59"/>
    <w:rsid w:val="009F4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iwowarczyk@pcyf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-szablony\Ogolne%20PFDM\2_Papier_firmowy%20Wiele%20stron_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7C96D-F1DF-4954-8EA5-E8E3A0DA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2_Papier_firmowy Wiele stron_L</Template>
  <TotalTime>29</TotalTime>
  <Pages>3</Pages>
  <Words>229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1851</CharactersWithSpaces>
  <SharedDoc>false</SharedDoc>
  <HLinks>
    <vt:vector size="12" baseType="variant">
      <vt:variant>
        <vt:i4>3932205</vt:i4>
      </vt:variant>
      <vt:variant>
        <vt:i4>3</vt:i4>
      </vt:variant>
      <vt:variant>
        <vt:i4>0</vt:i4>
      </vt:variant>
      <vt:variant>
        <vt:i4>5</vt:i4>
      </vt:variant>
      <vt:variant>
        <vt:lpwstr>http://www.pcyf.org.pl/</vt:lpwstr>
      </vt:variant>
      <vt:variant>
        <vt:lpwstr/>
      </vt:variant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mailto:s.piwowarczyk@pcyf.org.pl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Slawek</cp:lastModifiedBy>
  <cp:revision>5</cp:revision>
  <cp:lastPrinted>2021-11-03T10:15:00Z</cp:lastPrinted>
  <dcterms:created xsi:type="dcterms:W3CDTF">2021-11-02T13:27:00Z</dcterms:created>
  <dcterms:modified xsi:type="dcterms:W3CDTF">2021-11-03T13:42:00Z</dcterms:modified>
</cp:coreProperties>
</file>